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CC" w:rsidRDefault="00A63FC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A63FCC" w:rsidRDefault="00A63FCC"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bCs/>
          <w:color w:val="000000"/>
          <w:sz w:val="44"/>
          <w:szCs w:val="44"/>
        </w:rPr>
      </w:pPr>
    </w:p>
    <w:p w:rsidR="00A63FCC" w:rsidRDefault="00A63FCC" w:rsidP="00490D76">
      <w:pPr>
        <w:adjustRightInd w:val="0"/>
        <w:spacing w:line="640" w:lineRule="exact"/>
        <w:ind w:firstLineChars="600" w:firstLine="31680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本次检验项目</w:t>
      </w:r>
    </w:p>
    <w:p w:rsidR="00A63FCC" w:rsidRDefault="00A63FCC">
      <w:pPr>
        <w:adjustRightInd w:val="0"/>
        <w:spacing w:line="640" w:lineRule="exact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sz w:val="32"/>
          <w:szCs w:val="32"/>
        </w:rPr>
        <w:t>一、餐饮食品</w:t>
      </w:r>
    </w:p>
    <w:p w:rsidR="00A63FCC" w:rsidRPr="00490D76" w:rsidRDefault="00A63FCC" w:rsidP="00490D76">
      <w:pPr>
        <w:adjustRightInd w:val="0"/>
        <w:spacing w:line="640" w:lineRule="exact"/>
        <w:ind w:firstLineChars="2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490D76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>(</w:t>
      </w: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一</w:t>
      </w:r>
      <w:r w:rsidRPr="00490D76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>)</w:t>
      </w: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抽检依据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抽检依据是根据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14934-2016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消毒餐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饮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具》、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2760-2014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食品添加剂使用标准》的要求。</w:t>
      </w:r>
    </w:p>
    <w:p w:rsidR="00A63FCC" w:rsidRPr="00490D76" w:rsidRDefault="00A63FCC" w:rsidP="00490D76">
      <w:pPr>
        <w:adjustRightInd w:val="0"/>
        <w:spacing w:line="640" w:lineRule="exact"/>
        <w:ind w:firstLineChars="2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1.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餐饮具的检验项目包括大肠菌群，阴离子合成洗涤剂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以十二烷基苯磺酸钠计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2.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米面及其制品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自制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的检验项目包括苯甲酸及其钠盐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以苯甲酸计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、山梨酸及其钾盐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以山梨酸计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、糖精钠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以糖精计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、甜蜜素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以环己基氨基磺酸计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、脱氢乙酸及其钠盐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以脱氢乙酸计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A63FCC" w:rsidRDefault="00A63FCC">
      <w:pPr>
        <w:adjustRightInd w:val="0"/>
        <w:spacing w:line="640" w:lineRule="exact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sz w:val="32"/>
          <w:szCs w:val="32"/>
        </w:rPr>
        <w:t>二、粮食加工品</w:t>
      </w:r>
      <w:bookmarkStart w:id="0" w:name="_GoBack"/>
      <w:bookmarkEnd w:id="0"/>
    </w:p>
    <w:p w:rsidR="00A63FCC" w:rsidRPr="00490D76" w:rsidRDefault="00A63FCC" w:rsidP="00490D76">
      <w:pPr>
        <w:adjustRightInd w:val="0"/>
        <w:spacing w:line="640" w:lineRule="exact"/>
        <w:ind w:firstLineChars="2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490D76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>(</w:t>
      </w: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一</w:t>
      </w:r>
      <w:r w:rsidRPr="00490D76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>)</w:t>
      </w: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抽检依据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抽检依据是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2760-2014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食品添加剂使用标准》，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2761-2017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食品中真菌毒素限量》，</w:t>
      </w:r>
    </w:p>
    <w:p w:rsidR="00A63FCC" w:rsidRPr="00490D76" w:rsidRDefault="00A63FCC">
      <w:pPr>
        <w:spacing w:line="56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2762-2022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食品中污染物限量》，卫生部等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7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部门《关于撤销食品添加剂过氧化苯甲酰、过氧化钙的公告》的要求。</w:t>
      </w:r>
    </w:p>
    <w:p w:rsidR="00A63FCC" w:rsidRPr="00490D76" w:rsidRDefault="00A63FCC" w:rsidP="00490D76">
      <w:pPr>
        <w:adjustRightInd w:val="0"/>
        <w:spacing w:line="640" w:lineRule="exact"/>
        <w:ind w:firstLineChars="2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1.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大米的检验项目包括苯并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[a]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芘、镉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Cd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、黄曲霉毒素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B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铅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Pb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、无机砷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As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、赭曲霉毒素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A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2.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小麦粉检验项目包括苯并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[a]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芘、镉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Cd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、过氧化苯甲酰、黄曲霉毒素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B</w:t>
      </w:r>
      <w:r w:rsidRPr="00490D76">
        <w:rPr>
          <w:rFonts w:ascii="仿宋_GB2312" w:eastAsia="MS Gothic" w:hAnsi="MS Gothic" w:cs="MS Gothic" w:hint="eastAsia"/>
          <w:color w:val="000000"/>
          <w:sz w:val="32"/>
          <w:szCs w:val="32"/>
        </w:rPr>
        <w:t>₁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、偶氮甲酰胺、脱氧雪腐镰刀菌烯醇、玉米赤霉烯酮、赭曲霉毒素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A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A63FCC" w:rsidRDefault="00A63FCC">
      <w:pPr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sz w:val="32"/>
          <w:szCs w:val="32"/>
        </w:rPr>
        <w:t>三、乳制品</w:t>
      </w:r>
    </w:p>
    <w:p w:rsidR="00A63FCC" w:rsidRPr="00490D76" w:rsidRDefault="00A63FCC" w:rsidP="00490D76">
      <w:pPr>
        <w:adjustRightInd w:val="0"/>
        <w:spacing w:line="640" w:lineRule="exact"/>
        <w:ind w:firstLineChars="2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490D76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>(</w:t>
      </w: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一</w:t>
      </w:r>
      <w:r w:rsidRPr="00490D76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>)</w:t>
      </w: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抽检依据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抽检依据是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25190-2010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</w:t>
      </w:r>
      <w:r w:rsidRPr="00490D76">
        <w:rPr>
          <w:rFonts w:ascii="仿宋_GB2312" w:eastAsia="仿宋_GB2312" w:cs="仿宋_GB2312" w:hint="eastAsia"/>
          <w:color w:val="000000"/>
          <w:sz w:val="32"/>
          <w:szCs w:val="32"/>
        </w:rPr>
        <w:t>食品安全国家标准</w:t>
      </w:r>
      <w:r w:rsidRPr="00490D76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cs="仿宋_GB2312" w:hint="eastAsia"/>
          <w:color w:val="000000"/>
          <w:sz w:val="32"/>
          <w:szCs w:val="32"/>
        </w:rPr>
        <w:t>灭菌乳》的要求。</w:t>
      </w:r>
    </w:p>
    <w:p w:rsidR="00A63FCC" w:rsidRPr="00490D76" w:rsidRDefault="00A63FCC" w:rsidP="00490D76">
      <w:pPr>
        <w:adjustRightInd w:val="0"/>
        <w:spacing w:line="640" w:lineRule="exact"/>
        <w:ind w:firstLineChars="2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1.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乳制品的检验项目包括蛋白质、非脂乳固体、酸度、脂肪</w:t>
      </w:r>
    </w:p>
    <w:p w:rsidR="00A63FCC" w:rsidRDefault="00A63FCC">
      <w:pPr>
        <w:adjustRightInd w:val="0"/>
        <w:spacing w:line="640" w:lineRule="exact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sz w:val="32"/>
          <w:szCs w:val="32"/>
        </w:rPr>
        <w:t>四、食用农产品</w:t>
      </w:r>
    </w:p>
    <w:p w:rsidR="00A63FCC" w:rsidRPr="00490D76" w:rsidRDefault="00A63FCC" w:rsidP="00490D76">
      <w:pPr>
        <w:adjustRightInd w:val="0"/>
        <w:spacing w:line="640" w:lineRule="exact"/>
        <w:ind w:firstLineChars="2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490D76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>(</w:t>
      </w: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一</w:t>
      </w:r>
      <w:r w:rsidRPr="00490D76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>)</w:t>
      </w: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抽检依据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抽检依据是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2762-2022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食品中污染物限量》，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2763.1-2022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食品中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2,4-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滴丁酸钠盐等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112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种农药最大残留限量》，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2763-2021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食品中农药最大残留限量》，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31650.1-2022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食品中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41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种兽药最大残留限量》，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GB 31650-2019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《食品安全国家标准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 xml:space="preserve"> 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食品中兽药最大残留限量》《食品动物中禁止使用的药品及其他化合物清单》要求。</w:t>
      </w:r>
    </w:p>
    <w:p w:rsidR="00A63FCC" w:rsidRPr="00490D76" w:rsidRDefault="00A63FCC" w:rsidP="00490D76">
      <w:pPr>
        <w:adjustRightInd w:val="0"/>
        <w:spacing w:line="640" w:lineRule="exact"/>
        <w:ind w:firstLineChars="200" w:firstLine="31680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 w:rsidRPr="00490D76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1.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蔬菜的检验项目阿维菌素、倍硫磷、苯醚甲环唑、吡虫啉、</w:t>
      </w:r>
    </w:p>
    <w:p w:rsidR="00A63FCC" w:rsidRPr="00490D76" w:rsidRDefault="00A63FCC">
      <w:pPr>
        <w:spacing w:line="56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吡唑醚菌酯、啶虫脒、毒死蜱、氟虫腈、镉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Cd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、甲氨基阿维菌素苯甲酸盐、甲胺磷、甲拌磷、甲基异柳磷、甲氰菊酯、克百威、</w:t>
      </w:r>
    </w:p>
    <w:p w:rsidR="00A63FCC" w:rsidRPr="00490D76" w:rsidRDefault="00A63FCC">
      <w:pPr>
        <w:spacing w:line="56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乐果、氯氟氰菊酯和高效氯氟氰菊酯、氯氰菊酯和高效氯氰菊酯、</w:t>
      </w:r>
    </w:p>
    <w:p w:rsidR="00A63FCC" w:rsidRPr="00490D76" w:rsidRDefault="00A63FCC">
      <w:pPr>
        <w:spacing w:line="56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咪鲜胺和咪鲜胺锰盐、铅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以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Pb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计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、噻虫胺、噻虫嗪、水胺硫磷、涕灭威、戊唑醇、氧乐果、乙酰甲胺磷。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2.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水果的检验项目苯醚甲环唑、吡虫啉、吡唑醚菌酯、丙溴磷、敌敌畏、氟虫腈、腈苯唑、克百威、氯氟氰菊酯和高效氯氟氰菊酯、噻虫胺、噻虫嗪、氧乐果。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3.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鲜蛋的检验项目地克珠利、地美硝唑、恩诺沙星、氟苯尼考、氟虫腈、磺胺类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(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总量</w:t>
      </w:r>
      <w:r w:rsidRPr="00490D76">
        <w:rPr>
          <w:rFonts w:ascii="仿宋_GB2312" w:eastAsia="仿宋_GB2312" w:hAnsi="仿宋" w:cs="仿宋_GB2312"/>
          <w:color w:val="000000"/>
          <w:sz w:val="32"/>
          <w:szCs w:val="32"/>
        </w:rPr>
        <w:t>)</w:t>
      </w:r>
      <w:r w:rsidRPr="00490D76">
        <w:rPr>
          <w:rFonts w:ascii="仿宋_GB2312" w:eastAsia="仿宋_GB2312" w:hAnsi="仿宋" w:cs="仿宋_GB2312" w:hint="eastAsia"/>
          <w:color w:val="000000"/>
          <w:sz w:val="32"/>
          <w:szCs w:val="32"/>
        </w:rPr>
        <w:t>、甲硝唑、氯霉素、托曲珠利。</w:t>
      </w:r>
    </w:p>
    <w:p w:rsidR="00A63FCC" w:rsidRPr="00490D76" w:rsidRDefault="00A63FCC" w:rsidP="00490D76">
      <w:pPr>
        <w:spacing w:line="560" w:lineRule="exact"/>
        <w:ind w:firstLineChars="200"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</w:p>
    <w:sectPr w:rsidR="00A63FCC" w:rsidRPr="00490D76" w:rsidSect="0072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EyNTk3ZTY2ZGFjNTFjNGYwMDhkZjIwMDkwMTUyM2QifQ=="/>
  </w:docVars>
  <w:rsids>
    <w:rsidRoot w:val="03B75A23"/>
    <w:rsid w:val="001F18C4"/>
    <w:rsid w:val="00426A9A"/>
    <w:rsid w:val="00490D76"/>
    <w:rsid w:val="005539A0"/>
    <w:rsid w:val="0072560D"/>
    <w:rsid w:val="00861555"/>
    <w:rsid w:val="00A63FCC"/>
    <w:rsid w:val="00B355EF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52125B"/>
    <w:rsid w:val="05560E1B"/>
    <w:rsid w:val="057730B9"/>
    <w:rsid w:val="05787209"/>
    <w:rsid w:val="05A5257F"/>
    <w:rsid w:val="05D51524"/>
    <w:rsid w:val="05DF62C8"/>
    <w:rsid w:val="05F24608"/>
    <w:rsid w:val="060210F0"/>
    <w:rsid w:val="06B132BD"/>
    <w:rsid w:val="06DD66EC"/>
    <w:rsid w:val="07033DEA"/>
    <w:rsid w:val="07073A5E"/>
    <w:rsid w:val="070C315F"/>
    <w:rsid w:val="07A8413F"/>
    <w:rsid w:val="07B80571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8565ED"/>
    <w:rsid w:val="0AA941E7"/>
    <w:rsid w:val="0B2D48C5"/>
    <w:rsid w:val="0B3316D4"/>
    <w:rsid w:val="0B4E67FF"/>
    <w:rsid w:val="0B7A075E"/>
    <w:rsid w:val="0B930F6B"/>
    <w:rsid w:val="0BB23A2F"/>
    <w:rsid w:val="0BB736FB"/>
    <w:rsid w:val="0BCD630F"/>
    <w:rsid w:val="0BF62CEF"/>
    <w:rsid w:val="0BFB34FE"/>
    <w:rsid w:val="0C261DA4"/>
    <w:rsid w:val="0C825B1D"/>
    <w:rsid w:val="0C8C68EF"/>
    <w:rsid w:val="0CD407F8"/>
    <w:rsid w:val="0CDA7707"/>
    <w:rsid w:val="0D10137A"/>
    <w:rsid w:val="0D7B6E46"/>
    <w:rsid w:val="0E0B69A1"/>
    <w:rsid w:val="0E792584"/>
    <w:rsid w:val="0E8E60D1"/>
    <w:rsid w:val="0EA916B3"/>
    <w:rsid w:val="0EE239EA"/>
    <w:rsid w:val="0EF20506"/>
    <w:rsid w:val="0F2D00CF"/>
    <w:rsid w:val="0F3274B0"/>
    <w:rsid w:val="0F5E6E56"/>
    <w:rsid w:val="0F5F13A1"/>
    <w:rsid w:val="0F7A53C4"/>
    <w:rsid w:val="0F9812A7"/>
    <w:rsid w:val="0FBD75C3"/>
    <w:rsid w:val="0FE17B34"/>
    <w:rsid w:val="10190546"/>
    <w:rsid w:val="1047752E"/>
    <w:rsid w:val="10485850"/>
    <w:rsid w:val="104F2C88"/>
    <w:rsid w:val="10591C3F"/>
    <w:rsid w:val="10DF5630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1F7C5A"/>
    <w:rsid w:val="18557576"/>
    <w:rsid w:val="18A46C1D"/>
    <w:rsid w:val="18BA518C"/>
    <w:rsid w:val="18F54FAA"/>
    <w:rsid w:val="19064B47"/>
    <w:rsid w:val="1916201E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C76BAC"/>
    <w:rsid w:val="1BE81A5E"/>
    <w:rsid w:val="1C066317"/>
    <w:rsid w:val="1C0A5CEC"/>
    <w:rsid w:val="1C0B1A1D"/>
    <w:rsid w:val="1C5045E3"/>
    <w:rsid w:val="1C8A5ABE"/>
    <w:rsid w:val="1C8E56FA"/>
    <w:rsid w:val="1CF337FC"/>
    <w:rsid w:val="1D8D39D3"/>
    <w:rsid w:val="1D9B03E0"/>
    <w:rsid w:val="1DF908D6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FF07D6"/>
    <w:rsid w:val="22055E94"/>
    <w:rsid w:val="220C5304"/>
    <w:rsid w:val="221867C4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90185A"/>
    <w:rsid w:val="24D7197A"/>
    <w:rsid w:val="24DD0307"/>
    <w:rsid w:val="25076D4D"/>
    <w:rsid w:val="25420ED4"/>
    <w:rsid w:val="25560FFE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D6D7A42"/>
    <w:rsid w:val="2D70778D"/>
    <w:rsid w:val="2D7806BE"/>
    <w:rsid w:val="2D7D6C4F"/>
    <w:rsid w:val="2D9D3FF9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470EF"/>
    <w:rsid w:val="2F9624EC"/>
    <w:rsid w:val="2FA14257"/>
    <w:rsid w:val="2FA63259"/>
    <w:rsid w:val="2FBF7580"/>
    <w:rsid w:val="2FC52700"/>
    <w:rsid w:val="2FD87D4D"/>
    <w:rsid w:val="30CD0E56"/>
    <w:rsid w:val="30D11E1C"/>
    <w:rsid w:val="30D23C4F"/>
    <w:rsid w:val="30DC07C3"/>
    <w:rsid w:val="31201A27"/>
    <w:rsid w:val="31336C0C"/>
    <w:rsid w:val="314E1EC9"/>
    <w:rsid w:val="31B57709"/>
    <w:rsid w:val="31C0123A"/>
    <w:rsid w:val="31E5412A"/>
    <w:rsid w:val="322342BD"/>
    <w:rsid w:val="32270021"/>
    <w:rsid w:val="323A0ECC"/>
    <w:rsid w:val="32895429"/>
    <w:rsid w:val="32CD77ED"/>
    <w:rsid w:val="32ED7FE2"/>
    <w:rsid w:val="32FC69B4"/>
    <w:rsid w:val="3314580A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576328E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FD5F33"/>
    <w:rsid w:val="3A3A5A1F"/>
    <w:rsid w:val="3A4A71E8"/>
    <w:rsid w:val="3A4B0011"/>
    <w:rsid w:val="3A6A057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7E6E9A"/>
    <w:rsid w:val="3EF6640F"/>
    <w:rsid w:val="3F04284B"/>
    <w:rsid w:val="3F0D0B2D"/>
    <w:rsid w:val="3F21625E"/>
    <w:rsid w:val="3F4300C8"/>
    <w:rsid w:val="3F735257"/>
    <w:rsid w:val="3F784486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20D581C"/>
    <w:rsid w:val="427157B5"/>
    <w:rsid w:val="42731488"/>
    <w:rsid w:val="427B2D94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7A5615"/>
    <w:rsid w:val="448D5BBF"/>
    <w:rsid w:val="44AF780F"/>
    <w:rsid w:val="44E93C84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0C245F"/>
    <w:rsid w:val="471E0368"/>
    <w:rsid w:val="473F161E"/>
    <w:rsid w:val="476E36C1"/>
    <w:rsid w:val="47742E89"/>
    <w:rsid w:val="4799724F"/>
    <w:rsid w:val="47C80F98"/>
    <w:rsid w:val="47D133C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B51507"/>
    <w:rsid w:val="48D75A25"/>
    <w:rsid w:val="491D5D15"/>
    <w:rsid w:val="4924566A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B152B8A"/>
    <w:rsid w:val="4BB40984"/>
    <w:rsid w:val="4BBD6262"/>
    <w:rsid w:val="4C36738D"/>
    <w:rsid w:val="4C3C7062"/>
    <w:rsid w:val="4CF5708A"/>
    <w:rsid w:val="4D085236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7A1876"/>
    <w:rsid w:val="509915D2"/>
    <w:rsid w:val="50A22606"/>
    <w:rsid w:val="50B909AE"/>
    <w:rsid w:val="50D91050"/>
    <w:rsid w:val="5119144D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661CC"/>
    <w:rsid w:val="54886BA0"/>
    <w:rsid w:val="54932E63"/>
    <w:rsid w:val="54D3276F"/>
    <w:rsid w:val="54EA4C3F"/>
    <w:rsid w:val="55026022"/>
    <w:rsid w:val="5537567C"/>
    <w:rsid w:val="55AB5C7A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060509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E4C10B3"/>
    <w:rsid w:val="5E5A5361"/>
    <w:rsid w:val="5E763AD2"/>
    <w:rsid w:val="5E7B297B"/>
    <w:rsid w:val="5E9012CF"/>
    <w:rsid w:val="5EAB4D17"/>
    <w:rsid w:val="5ECE7D4B"/>
    <w:rsid w:val="5EEE4EAD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283169"/>
    <w:rsid w:val="60410231"/>
    <w:rsid w:val="604C539B"/>
    <w:rsid w:val="61300C00"/>
    <w:rsid w:val="613B0D62"/>
    <w:rsid w:val="6142679E"/>
    <w:rsid w:val="61431C60"/>
    <w:rsid w:val="61C75E54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B4742D"/>
    <w:rsid w:val="64BA49FE"/>
    <w:rsid w:val="64BE7648"/>
    <w:rsid w:val="64EA7FB8"/>
    <w:rsid w:val="64F951D9"/>
    <w:rsid w:val="64F97788"/>
    <w:rsid w:val="651B7D30"/>
    <w:rsid w:val="652F7308"/>
    <w:rsid w:val="653F475D"/>
    <w:rsid w:val="656B3E1C"/>
    <w:rsid w:val="656C3E87"/>
    <w:rsid w:val="658F532A"/>
    <w:rsid w:val="65F14022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B155E5D"/>
    <w:rsid w:val="6B797260"/>
    <w:rsid w:val="6B8B761C"/>
    <w:rsid w:val="6B8E6AD9"/>
    <w:rsid w:val="6BB20738"/>
    <w:rsid w:val="6BD3071E"/>
    <w:rsid w:val="6C2E6DB5"/>
    <w:rsid w:val="6C3E0CCF"/>
    <w:rsid w:val="6C435E8C"/>
    <w:rsid w:val="6C9135E0"/>
    <w:rsid w:val="6D0A5E53"/>
    <w:rsid w:val="6D40266C"/>
    <w:rsid w:val="6D706364"/>
    <w:rsid w:val="6DED1FA7"/>
    <w:rsid w:val="6E1562B1"/>
    <w:rsid w:val="6E161CBB"/>
    <w:rsid w:val="6E371698"/>
    <w:rsid w:val="6E4E3701"/>
    <w:rsid w:val="6E5C6999"/>
    <w:rsid w:val="6E6A2F46"/>
    <w:rsid w:val="6ECA68F5"/>
    <w:rsid w:val="6EE36ECA"/>
    <w:rsid w:val="6F036921"/>
    <w:rsid w:val="6F053F94"/>
    <w:rsid w:val="6F084B83"/>
    <w:rsid w:val="6F563A2C"/>
    <w:rsid w:val="6F6947A3"/>
    <w:rsid w:val="6F782CED"/>
    <w:rsid w:val="6F871910"/>
    <w:rsid w:val="6FD54E0F"/>
    <w:rsid w:val="708014E0"/>
    <w:rsid w:val="70A4352E"/>
    <w:rsid w:val="70EB06CD"/>
    <w:rsid w:val="710A4D96"/>
    <w:rsid w:val="71432D9F"/>
    <w:rsid w:val="71591048"/>
    <w:rsid w:val="716042F4"/>
    <w:rsid w:val="71666490"/>
    <w:rsid w:val="71BE777B"/>
    <w:rsid w:val="71DE606F"/>
    <w:rsid w:val="71E03684"/>
    <w:rsid w:val="72204043"/>
    <w:rsid w:val="72422388"/>
    <w:rsid w:val="72CD7BE7"/>
    <w:rsid w:val="730F0C26"/>
    <w:rsid w:val="73506AF8"/>
    <w:rsid w:val="735659B7"/>
    <w:rsid w:val="73685BF0"/>
    <w:rsid w:val="736B201A"/>
    <w:rsid w:val="739768FA"/>
    <w:rsid w:val="73AF1352"/>
    <w:rsid w:val="745B39A7"/>
    <w:rsid w:val="74D02F07"/>
    <w:rsid w:val="750036E0"/>
    <w:rsid w:val="75046CA3"/>
    <w:rsid w:val="7505773A"/>
    <w:rsid w:val="75232716"/>
    <w:rsid w:val="7543786F"/>
    <w:rsid w:val="75C2516C"/>
    <w:rsid w:val="75D16239"/>
    <w:rsid w:val="75EC4BDA"/>
    <w:rsid w:val="76242980"/>
    <w:rsid w:val="76AA70A4"/>
    <w:rsid w:val="76D75DF0"/>
    <w:rsid w:val="77027B6C"/>
    <w:rsid w:val="77307D56"/>
    <w:rsid w:val="777C44DF"/>
    <w:rsid w:val="779B1824"/>
    <w:rsid w:val="77D14680"/>
    <w:rsid w:val="77DD2428"/>
    <w:rsid w:val="78C86005"/>
    <w:rsid w:val="7909350D"/>
    <w:rsid w:val="79096AB5"/>
    <w:rsid w:val="79782E47"/>
    <w:rsid w:val="79A90DC1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C7A39E6"/>
    <w:rsid w:val="7C9D7165"/>
    <w:rsid w:val="7CCC134C"/>
    <w:rsid w:val="7CD100E3"/>
    <w:rsid w:val="7CF633B5"/>
    <w:rsid w:val="7D03231B"/>
    <w:rsid w:val="7D2F1D9A"/>
    <w:rsid w:val="7D4C43FE"/>
    <w:rsid w:val="7D555145"/>
    <w:rsid w:val="7DB36467"/>
    <w:rsid w:val="7DFA720A"/>
    <w:rsid w:val="7DFF44BC"/>
    <w:rsid w:val="7E2B3293"/>
    <w:rsid w:val="7E8B5D7E"/>
    <w:rsid w:val="7EF30EC6"/>
    <w:rsid w:val="7F074DEE"/>
    <w:rsid w:val="7F117DA6"/>
    <w:rsid w:val="7F5E41B0"/>
    <w:rsid w:val="7F7E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72560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256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874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175</Words>
  <Characters>998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2019-03-27T01:39:00Z</dcterms:created>
  <dcterms:modified xsi:type="dcterms:W3CDTF">2024-07-08T08:08:00Z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153641622F404A82AE246404AC9ABC07</vt:lpwstr>
  </property>
</Properties>
</file>